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A57" w:rsidRDefault="00C56A57" w:rsidP="0021220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Повышение качества образования через внедрение в образовательный процесс исследовательской и проектной деятельности</w:t>
      </w:r>
    </w:p>
    <w:p w:rsidR="00C56A57" w:rsidRPr="00DB2514" w:rsidRDefault="00C56A57" w:rsidP="002122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</w:t>
      </w:r>
      <w:r w:rsidRPr="00DB2514">
        <w:rPr>
          <w:rFonts w:ascii="Times New Roman" w:hAnsi="Times New Roman" w:cs="Times New Roman"/>
          <w:sz w:val="28"/>
          <w:szCs w:val="28"/>
        </w:rPr>
        <w:t>резентация опыта работы по созданию экологических проектов в ур</w:t>
      </w:r>
      <w:r>
        <w:rPr>
          <w:rFonts w:ascii="Times New Roman" w:hAnsi="Times New Roman" w:cs="Times New Roman"/>
          <w:sz w:val="28"/>
          <w:szCs w:val="28"/>
        </w:rPr>
        <w:t>очной и внеурочной деятельности)</w:t>
      </w:r>
    </w:p>
    <w:p w:rsidR="00C56A57" w:rsidRDefault="00C56A57" w:rsidP="00F030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56A57" w:rsidRDefault="00C56A57" w:rsidP="0021220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Антонова Вера Андреевна, </w:t>
      </w:r>
    </w:p>
    <w:p w:rsidR="00C56A57" w:rsidRDefault="00C56A57" w:rsidP="0021220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географии,</w:t>
      </w:r>
    </w:p>
    <w:p w:rsidR="00C56A57" w:rsidRDefault="00C56A57" w:rsidP="0021220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МБОУ лицей с. Долгоруково.</w:t>
      </w:r>
    </w:p>
    <w:p w:rsidR="00C56A57" w:rsidRPr="00102287" w:rsidRDefault="00C56A57" w:rsidP="00212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287">
        <w:rPr>
          <w:rFonts w:ascii="Times New Roman" w:hAnsi="Times New Roman" w:cs="Times New Roman"/>
          <w:sz w:val="28"/>
          <w:szCs w:val="28"/>
        </w:rPr>
        <w:t xml:space="preserve">В лицее большое внимание уделяется  </w:t>
      </w:r>
      <w:r>
        <w:rPr>
          <w:rFonts w:ascii="Times New Roman" w:hAnsi="Times New Roman" w:cs="Times New Roman"/>
          <w:sz w:val="28"/>
          <w:szCs w:val="28"/>
        </w:rPr>
        <w:t xml:space="preserve">работе по </w:t>
      </w:r>
      <w:r w:rsidRPr="00102287">
        <w:rPr>
          <w:rFonts w:ascii="Times New Roman" w:hAnsi="Times New Roman" w:cs="Times New Roman"/>
          <w:sz w:val="28"/>
          <w:szCs w:val="28"/>
        </w:rPr>
        <w:t>формированию  ответственного отношения учащихся к окружающей природной среде и здоровью человека.</w:t>
      </w:r>
      <w:r w:rsidRPr="00102287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r w:rsidRPr="00102287">
        <w:rPr>
          <w:rFonts w:ascii="Times New Roman" w:hAnsi="Times New Roman" w:cs="Times New Roman"/>
          <w:sz w:val="28"/>
          <w:szCs w:val="28"/>
        </w:rPr>
        <w:t>Какую бы профессию не выбрал в будущем наш ученик, важно чтобы он обладал экологической грамотностью, высоким уровнем эколо</w:t>
      </w:r>
      <w:r>
        <w:rPr>
          <w:rFonts w:ascii="Times New Roman" w:hAnsi="Times New Roman" w:cs="Times New Roman"/>
          <w:sz w:val="28"/>
          <w:szCs w:val="28"/>
        </w:rPr>
        <w:t>гической культуры, был активной и</w:t>
      </w:r>
      <w:r w:rsidRPr="00102287">
        <w:rPr>
          <w:rFonts w:ascii="Times New Roman" w:hAnsi="Times New Roman" w:cs="Times New Roman"/>
          <w:sz w:val="28"/>
          <w:szCs w:val="28"/>
        </w:rPr>
        <w:t xml:space="preserve"> творческой личностью. </w:t>
      </w:r>
    </w:p>
    <w:p w:rsidR="00C56A57" w:rsidRDefault="00C56A57" w:rsidP="00212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э</w:t>
      </w:r>
      <w:r w:rsidRPr="00102287">
        <w:rPr>
          <w:rFonts w:ascii="Times New Roman" w:hAnsi="Times New Roman" w:cs="Times New Roman"/>
          <w:sz w:val="28"/>
          <w:szCs w:val="28"/>
        </w:rPr>
        <w:t>кологического</w:t>
      </w:r>
      <w:r w:rsidRPr="0010228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02287">
        <w:rPr>
          <w:rFonts w:ascii="Times New Roman" w:hAnsi="Times New Roman" w:cs="Times New Roman"/>
          <w:sz w:val="28"/>
          <w:szCs w:val="28"/>
        </w:rPr>
        <w:t>направлени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02287">
        <w:rPr>
          <w:rFonts w:ascii="Times New Roman" w:hAnsi="Times New Roman" w:cs="Times New Roman"/>
          <w:sz w:val="28"/>
          <w:szCs w:val="28"/>
        </w:rPr>
        <w:t xml:space="preserve"> работы тесно связана с зелёной лабораторией-теплицей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2287">
        <w:rPr>
          <w:rFonts w:ascii="Times New Roman" w:hAnsi="Times New Roman" w:cs="Times New Roman"/>
          <w:sz w:val="28"/>
          <w:szCs w:val="28"/>
        </w:rPr>
        <w:t xml:space="preserve">  в которой собраны растения </w:t>
      </w:r>
      <w:r>
        <w:rPr>
          <w:rFonts w:ascii="Times New Roman" w:hAnsi="Times New Roman" w:cs="Times New Roman"/>
          <w:sz w:val="28"/>
          <w:szCs w:val="28"/>
        </w:rPr>
        <w:t>из</w:t>
      </w:r>
      <w:r w:rsidRPr="00102287">
        <w:rPr>
          <w:rFonts w:ascii="Times New Roman" w:hAnsi="Times New Roman" w:cs="Times New Roman"/>
          <w:sz w:val="28"/>
          <w:szCs w:val="28"/>
        </w:rPr>
        <w:t xml:space="preserve"> различных уголков земного шара. Наша оранжерея не только целая планета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2287">
        <w:rPr>
          <w:rFonts w:ascii="Times New Roman" w:hAnsi="Times New Roman" w:cs="Times New Roman"/>
          <w:sz w:val="28"/>
          <w:szCs w:val="28"/>
        </w:rPr>
        <w:t xml:space="preserve"> где </w:t>
      </w:r>
      <w:r>
        <w:rPr>
          <w:rFonts w:ascii="Times New Roman" w:hAnsi="Times New Roman" w:cs="Times New Roman"/>
          <w:sz w:val="28"/>
          <w:szCs w:val="28"/>
        </w:rPr>
        <w:t xml:space="preserve">произрастают </w:t>
      </w:r>
      <w:r w:rsidRPr="00102287">
        <w:rPr>
          <w:rFonts w:ascii="Times New Roman" w:hAnsi="Times New Roman" w:cs="Times New Roman"/>
          <w:sz w:val="28"/>
          <w:szCs w:val="28"/>
        </w:rPr>
        <w:t>более 180 видов самых разных растений, но и мастерская, научная лаборатория. Опыты, наблюдения, эксперименты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2287">
        <w:rPr>
          <w:rFonts w:ascii="Times New Roman" w:hAnsi="Times New Roman" w:cs="Times New Roman"/>
          <w:sz w:val="28"/>
          <w:szCs w:val="28"/>
        </w:rPr>
        <w:t xml:space="preserve"> проводимые в оранжере</w:t>
      </w:r>
      <w:r>
        <w:rPr>
          <w:rFonts w:ascii="Times New Roman" w:hAnsi="Times New Roman" w:cs="Times New Roman"/>
          <w:sz w:val="28"/>
          <w:szCs w:val="28"/>
        </w:rPr>
        <w:t>е,</w:t>
      </w:r>
      <w:r w:rsidRPr="00102287">
        <w:rPr>
          <w:rFonts w:ascii="Times New Roman" w:hAnsi="Times New Roman" w:cs="Times New Roman"/>
          <w:sz w:val="28"/>
          <w:szCs w:val="28"/>
        </w:rPr>
        <w:t xml:space="preserve"> становятся основой для первых исследовательских работ и выступлений на научно-исследовательских конференциях, позволяют лицеистам овладеть методами научного познания и п</w:t>
      </w:r>
      <w:r>
        <w:rPr>
          <w:rFonts w:ascii="Times New Roman" w:hAnsi="Times New Roman" w:cs="Times New Roman"/>
          <w:sz w:val="28"/>
          <w:szCs w:val="28"/>
        </w:rPr>
        <w:t>рименять эти знания на практике</w:t>
      </w:r>
      <w:r w:rsidRPr="0010228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56A57" w:rsidRPr="00102287" w:rsidRDefault="00C56A57" w:rsidP="00212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2014 года</w:t>
      </w:r>
      <w:r w:rsidRPr="00102287">
        <w:rPr>
          <w:rFonts w:ascii="Times New Roman" w:hAnsi="Times New Roman" w:cs="Times New Roman"/>
          <w:sz w:val="28"/>
          <w:szCs w:val="28"/>
        </w:rPr>
        <w:t xml:space="preserve"> в лицее </w:t>
      </w:r>
      <w:r>
        <w:rPr>
          <w:rFonts w:ascii="Times New Roman" w:hAnsi="Times New Roman" w:cs="Times New Roman"/>
          <w:sz w:val="28"/>
          <w:szCs w:val="28"/>
        </w:rPr>
        <w:t>существует</w:t>
      </w:r>
      <w:r w:rsidRPr="00102287">
        <w:rPr>
          <w:rFonts w:ascii="Times New Roman" w:hAnsi="Times New Roman" w:cs="Times New Roman"/>
          <w:sz w:val="28"/>
          <w:szCs w:val="28"/>
        </w:rPr>
        <w:t xml:space="preserve"> экологический кружок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02287">
        <w:rPr>
          <w:rFonts w:ascii="Times New Roman" w:hAnsi="Times New Roman" w:cs="Times New Roman"/>
          <w:sz w:val="28"/>
          <w:szCs w:val="28"/>
        </w:rPr>
        <w:t>Хранители природы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0228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Здесь</w:t>
      </w:r>
      <w:r w:rsidRPr="00102287">
        <w:rPr>
          <w:rFonts w:ascii="Times New Roman" w:hAnsi="Times New Roman" w:cs="Times New Roman"/>
          <w:sz w:val="28"/>
          <w:szCs w:val="28"/>
        </w:rPr>
        <w:t xml:space="preserve"> ребята получают теоретические знания и практические навыки: вы</w:t>
      </w:r>
      <w:r>
        <w:rPr>
          <w:rFonts w:ascii="Times New Roman" w:hAnsi="Times New Roman" w:cs="Times New Roman"/>
          <w:sz w:val="28"/>
          <w:szCs w:val="28"/>
        </w:rPr>
        <w:t>ращивают и черенкуют  рассаду, и</w:t>
      </w:r>
      <w:r w:rsidRPr="00102287">
        <w:rPr>
          <w:rFonts w:ascii="Times New Roman" w:hAnsi="Times New Roman" w:cs="Times New Roman"/>
          <w:sz w:val="28"/>
          <w:szCs w:val="28"/>
        </w:rPr>
        <w:t>зучают почвы, подземные воды нашего села. Получая знания, выполняя исследовательские работы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2287">
        <w:rPr>
          <w:rFonts w:ascii="Times New Roman" w:hAnsi="Times New Roman" w:cs="Times New Roman"/>
          <w:sz w:val="28"/>
          <w:szCs w:val="28"/>
        </w:rPr>
        <w:t xml:space="preserve"> ребята достойно представляют наш лицей на конкурсах различного уровня.</w:t>
      </w:r>
    </w:p>
    <w:p w:rsidR="00C56A57" w:rsidRPr="00102287" w:rsidRDefault="00C56A57" w:rsidP="00212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Моргачёва А</w:t>
      </w:r>
      <w:r w:rsidRPr="00102287">
        <w:rPr>
          <w:rFonts w:ascii="Times New Roman" w:hAnsi="Times New Roman" w:cs="Times New Roman"/>
          <w:sz w:val="28"/>
          <w:szCs w:val="28"/>
        </w:rPr>
        <w:t xml:space="preserve">нгелина, ученица 10 класса, разработала проект по созданию экологической тропы в парке нашего села. </w:t>
      </w:r>
      <w:r>
        <w:rPr>
          <w:rFonts w:ascii="Times New Roman" w:hAnsi="Times New Roman" w:cs="Times New Roman"/>
          <w:sz w:val="28"/>
          <w:szCs w:val="28"/>
        </w:rPr>
        <w:t xml:space="preserve">В рамках проекта были изучены природные и исторические особенности территории, разработан маршрут, оборудование экологической тропы. </w:t>
      </w:r>
      <w:r w:rsidRPr="00102287">
        <w:rPr>
          <w:rFonts w:ascii="Times New Roman" w:hAnsi="Times New Roman" w:cs="Times New Roman"/>
          <w:sz w:val="28"/>
          <w:szCs w:val="28"/>
        </w:rPr>
        <w:t xml:space="preserve">Совместно с детским технопарком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02287">
        <w:rPr>
          <w:rFonts w:ascii="Times New Roman" w:hAnsi="Times New Roman" w:cs="Times New Roman"/>
          <w:sz w:val="28"/>
          <w:szCs w:val="28"/>
        </w:rPr>
        <w:t>Кванториумом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02287">
        <w:rPr>
          <w:rFonts w:ascii="Times New Roman" w:hAnsi="Times New Roman" w:cs="Times New Roman"/>
          <w:sz w:val="28"/>
          <w:szCs w:val="28"/>
        </w:rPr>
        <w:t xml:space="preserve"> был создан виртуальный тур и размещён на сайте нашего лицея. </w:t>
      </w:r>
      <w:r>
        <w:rPr>
          <w:rFonts w:ascii="Times New Roman" w:hAnsi="Times New Roman" w:cs="Times New Roman"/>
          <w:sz w:val="28"/>
          <w:szCs w:val="28"/>
        </w:rPr>
        <w:t>Ангелина стала</w:t>
      </w:r>
      <w:r w:rsidRPr="00102287">
        <w:rPr>
          <w:rFonts w:ascii="Times New Roman" w:hAnsi="Times New Roman" w:cs="Times New Roman"/>
          <w:sz w:val="28"/>
          <w:szCs w:val="28"/>
        </w:rPr>
        <w:t xml:space="preserve"> призёром областной акции «Экология глазами детей», </w:t>
      </w:r>
      <w:r>
        <w:rPr>
          <w:rFonts w:ascii="Times New Roman" w:hAnsi="Times New Roman" w:cs="Times New Roman"/>
          <w:sz w:val="28"/>
          <w:szCs w:val="28"/>
        </w:rPr>
        <w:t xml:space="preserve">призёром </w:t>
      </w:r>
      <w:r w:rsidRPr="00102287">
        <w:rPr>
          <w:rFonts w:ascii="Times New Roman" w:hAnsi="Times New Roman" w:cs="Times New Roman"/>
          <w:sz w:val="28"/>
          <w:szCs w:val="28"/>
        </w:rPr>
        <w:t>регионального этапа соревнования моло</w:t>
      </w:r>
      <w:r>
        <w:rPr>
          <w:rFonts w:ascii="Times New Roman" w:hAnsi="Times New Roman" w:cs="Times New Roman"/>
          <w:sz w:val="28"/>
          <w:szCs w:val="28"/>
        </w:rPr>
        <w:t>дых учёных европейского союза «Шаг в будущее, центральная Россия», победителем В</w:t>
      </w:r>
      <w:r w:rsidRPr="00102287">
        <w:rPr>
          <w:rFonts w:ascii="Times New Roman" w:hAnsi="Times New Roman" w:cs="Times New Roman"/>
          <w:sz w:val="28"/>
          <w:szCs w:val="28"/>
        </w:rPr>
        <w:t>сероссийской конференции об</w:t>
      </w:r>
      <w:r>
        <w:rPr>
          <w:rFonts w:ascii="Times New Roman" w:hAnsi="Times New Roman" w:cs="Times New Roman"/>
          <w:sz w:val="28"/>
          <w:szCs w:val="28"/>
        </w:rPr>
        <w:t>учающихся «Мой вклад в величие Р</w:t>
      </w:r>
      <w:r w:rsidRPr="00102287">
        <w:rPr>
          <w:rFonts w:ascii="Times New Roman" w:hAnsi="Times New Roman" w:cs="Times New Roman"/>
          <w:sz w:val="28"/>
          <w:szCs w:val="28"/>
        </w:rPr>
        <w:t>оссии»</w:t>
      </w:r>
      <w:r>
        <w:rPr>
          <w:rFonts w:ascii="Times New Roman" w:hAnsi="Times New Roman" w:cs="Times New Roman"/>
          <w:sz w:val="28"/>
          <w:szCs w:val="28"/>
        </w:rPr>
        <w:t xml:space="preserve"> в Москве</w:t>
      </w:r>
      <w:r w:rsidRPr="00102287">
        <w:rPr>
          <w:rFonts w:ascii="Times New Roman" w:hAnsi="Times New Roman" w:cs="Times New Roman"/>
          <w:sz w:val="28"/>
          <w:szCs w:val="28"/>
        </w:rPr>
        <w:t>, победителем  международного конкурса научно-исследовательских работ учащихся «Старт в науке».</w:t>
      </w:r>
    </w:p>
    <w:p w:rsidR="00C56A57" w:rsidRDefault="00C56A57" w:rsidP="00212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287">
        <w:rPr>
          <w:rFonts w:ascii="Times New Roman" w:hAnsi="Times New Roman" w:cs="Times New Roman"/>
          <w:sz w:val="28"/>
          <w:szCs w:val="28"/>
        </w:rPr>
        <w:t xml:space="preserve">В прошлом году ученица 9 класса Митина Алина стала победителем регионального конкурса Виртуальных экскурсий по родному краю. Алина </w:t>
      </w:r>
      <w:r w:rsidRPr="00836600">
        <w:rPr>
          <w:rFonts w:ascii="Times New Roman" w:hAnsi="Times New Roman" w:cs="Times New Roman"/>
          <w:sz w:val="28"/>
          <w:szCs w:val="28"/>
        </w:rPr>
        <w:t>познакомила жюри конкурса с природными объектами в парке нашего села.</w:t>
      </w:r>
      <w:r>
        <w:rPr>
          <w:rFonts w:ascii="Times New Roman" w:hAnsi="Times New Roman" w:cs="Times New Roman"/>
          <w:sz w:val="28"/>
          <w:szCs w:val="28"/>
        </w:rPr>
        <w:t xml:space="preserve"> Также она стала призёром конкурса «Моя малая родина: природа, культура, этнос».</w:t>
      </w:r>
    </w:p>
    <w:p w:rsidR="00C56A57" w:rsidRPr="0081224C" w:rsidRDefault="00C56A57" w:rsidP="00212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исследование по распространению клещей на территории нашего района </w:t>
      </w:r>
      <w:r w:rsidRPr="0081224C">
        <w:rPr>
          <w:rFonts w:ascii="Times New Roman" w:hAnsi="Times New Roman" w:cs="Times New Roman"/>
          <w:sz w:val="28"/>
          <w:szCs w:val="28"/>
          <w:shd w:val="clear" w:color="auto" w:fill="FFFFFF"/>
        </w:rPr>
        <w:t>МГУ им М.В. Ломоносова наградил ученицу лицея Полину Антонову грамотой  и специальным призом "За высокую практическую значимость исследования" в рамках XX Всероссийской конференции экологических исследовательских работ "Природу России сохр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81224C">
        <w:rPr>
          <w:rFonts w:ascii="Times New Roman" w:hAnsi="Times New Roman" w:cs="Times New Roman"/>
          <w:sz w:val="28"/>
          <w:szCs w:val="28"/>
          <w:shd w:val="clear" w:color="auto" w:fill="FFFFFF"/>
        </w:rPr>
        <w:t>нят дети".</w:t>
      </w:r>
    </w:p>
    <w:p w:rsidR="00C56A57" w:rsidRPr="00102287" w:rsidRDefault="00C56A57" w:rsidP="00212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600">
        <w:rPr>
          <w:rFonts w:ascii="Times New Roman" w:hAnsi="Times New Roman" w:cs="Times New Roman"/>
          <w:sz w:val="28"/>
          <w:szCs w:val="28"/>
        </w:rPr>
        <w:t xml:space="preserve">Уже </w:t>
      </w:r>
      <w:r>
        <w:rPr>
          <w:rFonts w:ascii="Times New Roman" w:hAnsi="Times New Roman" w:cs="Times New Roman"/>
          <w:sz w:val="28"/>
          <w:szCs w:val="28"/>
        </w:rPr>
        <w:t>четвёртый</w:t>
      </w:r>
      <w:r w:rsidRPr="00836600">
        <w:rPr>
          <w:rFonts w:ascii="Times New Roman" w:hAnsi="Times New Roman" w:cs="Times New Roman"/>
          <w:sz w:val="28"/>
          <w:szCs w:val="28"/>
        </w:rPr>
        <w:t xml:space="preserve"> год подряд  мы принимаем участие в открытом Всероссийском конкурсе «Лидер»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36600">
        <w:rPr>
          <w:rFonts w:ascii="Times New Roman" w:hAnsi="Times New Roman" w:cs="Times New Roman"/>
          <w:sz w:val="28"/>
          <w:szCs w:val="28"/>
        </w:rPr>
        <w:t xml:space="preserve"> проводим</w:t>
      </w:r>
      <w:r>
        <w:rPr>
          <w:rFonts w:ascii="Times New Roman" w:hAnsi="Times New Roman" w:cs="Times New Roman"/>
          <w:sz w:val="28"/>
          <w:szCs w:val="28"/>
        </w:rPr>
        <w:t>ом в рамках движения «Сделаем вместе</w:t>
      </w:r>
      <w:r w:rsidRPr="0083660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Мы </w:t>
      </w:r>
      <w:r w:rsidRPr="00836600">
        <w:rPr>
          <w:rFonts w:ascii="Times New Roman" w:hAnsi="Times New Roman" w:cs="Times New Roman"/>
          <w:sz w:val="28"/>
          <w:szCs w:val="28"/>
        </w:rPr>
        <w:t>являемся победителями регионального и федерального</w:t>
      </w:r>
      <w:r w:rsidRPr="00102287">
        <w:rPr>
          <w:rFonts w:ascii="Times New Roman" w:hAnsi="Times New Roman" w:cs="Times New Roman"/>
          <w:sz w:val="28"/>
          <w:szCs w:val="28"/>
        </w:rPr>
        <w:t xml:space="preserve"> этапов</w:t>
      </w:r>
      <w:r>
        <w:rPr>
          <w:rFonts w:ascii="Times New Roman" w:hAnsi="Times New Roman" w:cs="Times New Roman"/>
          <w:sz w:val="28"/>
          <w:szCs w:val="28"/>
        </w:rPr>
        <w:t xml:space="preserve"> этого конкурса</w:t>
      </w:r>
      <w:r w:rsidRPr="00102287">
        <w:rPr>
          <w:rFonts w:ascii="Times New Roman" w:hAnsi="Times New Roman" w:cs="Times New Roman"/>
          <w:sz w:val="28"/>
          <w:szCs w:val="28"/>
        </w:rPr>
        <w:t xml:space="preserve">. В этом году </w:t>
      </w:r>
      <w:r>
        <w:rPr>
          <w:rFonts w:ascii="Times New Roman" w:hAnsi="Times New Roman" w:cs="Times New Roman"/>
          <w:sz w:val="28"/>
          <w:szCs w:val="28"/>
        </w:rPr>
        <w:t>трое</w:t>
      </w:r>
      <w:r w:rsidRPr="001022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учащихся лицея</w:t>
      </w:r>
      <w:r w:rsidRPr="00102287">
        <w:rPr>
          <w:rFonts w:ascii="Times New Roman" w:hAnsi="Times New Roman" w:cs="Times New Roman"/>
          <w:sz w:val="28"/>
          <w:szCs w:val="28"/>
        </w:rPr>
        <w:t xml:space="preserve"> стали победителями акции «Здоровый образ жизни – путь к успеху» и награждены путёвками в Артек.</w:t>
      </w:r>
    </w:p>
    <w:p w:rsidR="00C56A57" w:rsidRDefault="00C56A57" w:rsidP="00212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287">
        <w:rPr>
          <w:rFonts w:ascii="Times New Roman" w:hAnsi="Times New Roman" w:cs="Times New Roman"/>
          <w:sz w:val="28"/>
          <w:szCs w:val="28"/>
        </w:rPr>
        <w:t>Совместно с учителем биологии</w:t>
      </w:r>
      <w:r>
        <w:rPr>
          <w:rFonts w:ascii="Times New Roman" w:hAnsi="Times New Roman" w:cs="Times New Roman"/>
          <w:sz w:val="28"/>
          <w:szCs w:val="28"/>
        </w:rPr>
        <w:t xml:space="preserve"> и химии</w:t>
      </w:r>
      <w:r w:rsidRPr="00102287">
        <w:rPr>
          <w:rFonts w:ascii="Times New Roman" w:hAnsi="Times New Roman" w:cs="Times New Roman"/>
          <w:sz w:val="28"/>
          <w:szCs w:val="28"/>
        </w:rPr>
        <w:t xml:space="preserve"> Дерюгиной Н. Н. в рамках урочной и внеурочной деятельности разрабатываем проекты по изучению окружающей среды нашего села. </w:t>
      </w:r>
    </w:p>
    <w:p w:rsidR="00C56A57" w:rsidRPr="00D6344D" w:rsidRDefault="00C56A57" w:rsidP="00212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ученицы Юрьева Анастасия и Барабанова Полина стали призёрами областной конференции «Юный исследователь», успешно защитили работы «Характеристика лесного фонда Долгоруковского района» и</w:t>
      </w:r>
      <w:r w:rsidRPr="00D634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6344D">
        <w:rPr>
          <w:rFonts w:ascii="Times New Roman" w:hAnsi="Times New Roman" w:cs="Times New Roman"/>
          <w:sz w:val="28"/>
          <w:szCs w:val="28"/>
        </w:rPr>
        <w:t>Экологическая оценка состояния почв села Долгоруково Липецкой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56A57" w:rsidRPr="00102287" w:rsidRDefault="00C56A57" w:rsidP="00212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287">
        <w:rPr>
          <w:rFonts w:ascii="Times New Roman" w:hAnsi="Times New Roman" w:cs="Times New Roman"/>
          <w:sz w:val="28"/>
          <w:szCs w:val="28"/>
        </w:rPr>
        <w:t>В Липецком государственном педагогическом университете имени П. П. Семёнова-Тян-Шанского в рамках Месячника науки на кафедре географии, биологии и химии на заседани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02287">
        <w:rPr>
          <w:rFonts w:ascii="Times New Roman" w:hAnsi="Times New Roman" w:cs="Times New Roman"/>
          <w:sz w:val="28"/>
          <w:szCs w:val="28"/>
        </w:rPr>
        <w:t xml:space="preserve"> секции «Актуальные проблемы физической, экономической  и социальной географии» уч</w:t>
      </w:r>
      <w:r>
        <w:rPr>
          <w:rFonts w:ascii="Times New Roman" w:hAnsi="Times New Roman" w:cs="Times New Roman"/>
          <w:sz w:val="28"/>
          <w:szCs w:val="28"/>
        </w:rPr>
        <w:t xml:space="preserve">еник 10 класса Карташов Сергей представил </w:t>
      </w:r>
      <w:r w:rsidRPr="00102287">
        <w:rPr>
          <w:rFonts w:ascii="Times New Roman" w:hAnsi="Times New Roman" w:cs="Times New Roman"/>
          <w:sz w:val="28"/>
          <w:szCs w:val="28"/>
        </w:rPr>
        <w:t>работу «Качество подземных вод,  используемых для во</w:t>
      </w:r>
      <w:r>
        <w:rPr>
          <w:rFonts w:ascii="Times New Roman" w:hAnsi="Times New Roman" w:cs="Times New Roman"/>
          <w:sz w:val="28"/>
          <w:szCs w:val="28"/>
        </w:rPr>
        <w:t>доснабжения села  Долгоруково».</w:t>
      </w:r>
      <w:r w:rsidRPr="001022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</w:t>
      </w:r>
      <w:r w:rsidRPr="00102287">
        <w:rPr>
          <w:rFonts w:ascii="Times New Roman" w:hAnsi="Times New Roman" w:cs="Times New Roman"/>
          <w:sz w:val="28"/>
          <w:szCs w:val="28"/>
        </w:rPr>
        <w:t xml:space="preserve"> отмечена  дипломом за высокий уровень подготовки и актуальность рассматриваемой проблемы.</w:t>
      </w:r>
      <w:r>
        <w:rPr>
          <w:rFonts w:ascii="Times New Roman" w:hAnsi="Times New Roman" w:cs="Times New Roman"/>
          <w:sz w:val="28"/>
          <w:szCs w:val="28"/>
        </w:rPr>
        <w:t xml:space="preserve"> Исследование воды </w:t>
      </w:r>
      <w:r w:rsidRPr="00102287">
        <w:rPr>
          <w:rFonts w:ascii="Times New Roman" w:hAnsi="Times New Roman" w:cs="Times New Roman"/>
          <w:sz w:val="28"/>
          <w:szCs w:val="28"/>
        </w:rPr>
        <w:t>в независим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02287">
        <w:rPr>
          <w:rFonts w:ascii="Times New Roman" w:hAnsi="Times New Roman" w:cs="Times New Roman"/>
          <w:sz w:val="28"/>
          <w:szCs w:val="28"/>
        </w:rPr>
        <w:t xml:space="preserve"> лаборатори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022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Липецка</w:t>
      </w:r>
      <w:r w:rsidRPr="001022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проводил</w:t>
      </w:r>
      <w:r w:rsidRPr="00102287">
        <w:rPr>
          <w:rFonts w:ascii="Times New Roman" w:hAnsi="Times New Roman" w:cs="Times New Roman"/>
          <w:sz w:val="28"/>
          <w:szCs w:val="28"/>
        </w:rPr>
        <w:t xml:space="preserve"> брат</w:t>
      </w:r>
      <w:r>
        <w:rPr>
          <w:rFonts w:ascii="Times New Roman" w:hAnsi="Times New Roman" w:cs="Times New Roman"/>
          <w:sz w:val="28"/>
          <w:szCs w:val="28"/>
        </w:rPr>
        <w:t xml:space="preserve"> Сергея -</w:t>
      </w:r>
      <w:r w:rsidRPr="00102287">
        <w:rPr>
          <w:rFonts w:ascii="Times New Roman" w:hAnsi="Times New Roman" w:cs="Times New Roman"/>
          <w:sz w:val="28"/>
          <w:szCs w:val="28"/>
        </w:rPr>
        <w:t xml:space="preserve"> инженер-химик, выпускник нашего лицея.  Сергей успешно выступал с этой темой  на различных конкурсах и конференциях. И после окончания школы выбрал для себя профессию</w:t>
      </w:r>
      <w:r>
        <w:rPr>
          <w:rFonts w:ascii="Times New Roman" w:hAnsi="Times New Roman" w:cs="Times New Roman"/>
          <w:sz w:val="28"/>
          <w:szCs w:val="28"/>
        </w:rPr>
        <w:t>, связанную с экологией.</w:t>
      </w:r>
    </w:p>
    <w:p w:rsidR="00C56A57" w:rsidRPr="00102287" w:rsidRDefault="00C56A57" w:rsidP="00212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287">
        <w:rPr>
          <w:rFonts w:ascii="Times New Roman" w:hAnsi="Times New Roman" w:cs="Times New Roman"/>
          <w:sz w:val="28"/>
          <w:szCs w:val="28"/>
        </w:rPr>
        <w:t xml:space="preserve">Мы продолжаем </w:t>
      </w:r>
      <w:r>
        <w:rPr>
          <w:rFonts w:ascii="Times New Roman" w:hAnsi="Times New Roman" w:cs="Times New Roman"/>
          <w:sz w:val="28"/>
          <w:szCs w:val="28"/>
        </w:rPr>
        <w:t>изучение</w:t>
      </w:r>
      <w:r w:rsidRPr="00102287">
        <w:rPr>
          <w:rFonts w:ascii="Times New Roman" w:hAnsi="Times New Roman" w:cs="Times New Roman"/>
          <w:sz w:val="28"/>
          <w:szCs w:val="28"/>
        </w:rPr>
        <w:t xml:space="preserve"> подземных и поверхностных вод нашего района. В этом году команда лицея стала победителем научно-образовательного общественно-просветительского проекта «Экологический патруль» в Липецкой области. Нам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2287">
        <w:rPr>
          <w:rFonts w:ascii="Times New Roman" w:hAnsi="Times New Roman" w:cs="Times New Roman"/>
          <w:sz w:val="28"/>
          <w:szCs w:val="28"/>
        </w:rPr>
        <w:t xml:space="preserve"> как победителям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2287">
        <w:rPr>
          <w:rFonts w:ascii="Times New Roman" w:hAnsi="Times New Roman" w:cs="Times New Roman"/>
          <w:sz w:val="28"/>
          <w:szCs w:val="28"/>
        </w:rPr>
        <w:t xml:space="preserve"> выдали оборудование, которое мы будем использовать для оценки качества воды в реке Снова.</w:t>
      </w:r>
    </w:p>
    <w:p w:rsidR="00C56A57" w:rsidRPr="00102287" w:rsidRDefault="00C56A57" w:rsidP="00212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287">
        <w:rPr>
          <w:rFonts w:ascii="Times New Roman" w:hAnsi="Times New Roman" w:cs="Times New Roman"/>
          <w:sz w:val="28"/>
          <w:szCs w:val="28"/>
        </w:rPr>
        <w:t>Наши  воспитанники принимают активное участие в конкурсах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2287">
        <w:rPr>
          <w:rFonts w:ascii="Times New Roman" w:hAnsi="Times New Roman" w:cs="Times New Roman"/>
          <w:sz w:val="28"/>
          <w:szCs w:val="28"/>
        </w:rPr>
        <w:t xml:space="preserve"> проводимых Рус</w:t>
      </w:r>
      <w:r>
        <w:rPr>
          <w:rFonts w:ascii="Times New Roman" w:hAnsi="Times New Roman" w:cs="Times New Roman"/>
          <w:sz w:val="28"/>
          <w:szCs w:val="28"/>
        </w:rPr>
        <w:t xml:space="preserve">ским географическим обществом, </w:t>
      </w:r>
      <w:r w:rsidRPr="00102287">
        <w:rPr>
          <w:rFonts w:ascii="Times New Roman" w:hAnsi="Times New Roman" w:cs="Times New Roman"/>
          <w:sz w:val="28"/>
          <w:szCs w:val="28"/>
        </w:rPr>
        <w:t>становятся участниками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102287">
        <w:rPr>
          <w:rFonts w:ascii="Times New Roman" w:hAnsi="Times New Roman" w:cs="Times New Roman"/>
          <w:sz w:val="28"/>
          <w:szCs w:val="28"/>
        </w:rPr>
        <w:t xml:space="preserve"> победителями географической смены «Мир открытий в Артеке»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6A57" w:rsidRPr="00941C37" w:rsidRDefault="00C56A57" w:rsidP="00212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022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этом году мы работаем над темой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102287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Проектирование и создание на пришкольном участке дендрологического парка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», т</w:t>
      </w:r>
      <w:r w:rsidRPr="00102287">
        <w:rPr>
          <w:rFonts w:ascii="Times New Roman" w:hAnsi="Times New Roman" w:cs="Times New Roman"/>
          <w:sz w:val="28"/>
          <w:szCs w:val="28"/>
          <w:shd w:val="clear" w:color="auto" w:fill="FFFFFF"/>
        </w:rPr>
        <w:t>ак как наш лицей  признан победителем конкурсного отбора на предоставление в 2020 году из федерального бюджета грантов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форме субсидий </w:t>
      </w:r>
      <w:r w:rsidRPr="001022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лоту №5 "Реализация </w:t>
      </w:r>
      <w:r w:rsidRPr="00941C37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образовательными организациями совместных экологических проектов с органами местного самоуправления".  Инфраструктура парка будет состоять из нескольких площадок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941C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"Опытная станция (питомник)", "Декоративный отдел", "Хвойный отдел", "Лиственный отдел"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941C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рамках этого проекта мы с ребятами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41C37">
        <w:rPr>
          <w:rFonts w:ascii="Times New Roman" w:hAnsi="Times New Roman" w:cs="Times New Roman"/>
          <w:sz w:val="28"/>
          <w:szCs w:val="28"/>
        </w:rPr>
        <w:t>пределили   целевое назначение, основные направления работы, стиль и принцип организации дендропарка, разраб</w:t>
      </w:r>
      <w:r>
        <w:rPr>
          <w:rFonts w:ascii="Times New Roman" w:hAnsi="Times New Roman" w:cs="Times New Roman"/>
          <w:sz w:val="28"/>
          <w:szCs w:val="28"/>
        </w:rPr>
        <w:t>отали</w:t>
      </w:r>
      <w:r w:rsidRPr="00941C37">
        <w:rPr>
          <w:rFonts w:ascii="Times New Roman" w:hAnsi="Times New Roman" w:cs="Times New Roman"/>
          <w:sz w:val="28"/>
          <w:szCs w:val="28"/>
        </w:rPr>
        <w:t xml:space="preserve"> дендроплан, </w:t>
      </w:r>
      <w:r>
        <w:rPr>
          <w:rFonts w:ascii="Times New Roman" w:hAnsi="Times New Roman" w:cs="Times New Roman"/>
          <w:sz w:val="28"/>
          <w:szCs w:val="28"/>
        </w:rPr>
        <w:t>стенды</w:t>
      </w:r>
      <w:r w:rsidRPr="00941C37">
        <w:rPr>
          <w:rFonts w:ascii="Times New Roman" w:hAnsi="Times New Roman" w:cs="Times New Roman"/>
          <w:sz w:val="28"/>
          <w:szCs w:val="28"/>
        </w:rPr>
        <w:t xml:space="preserve">. На входном стенде с картой-схемой будет размещён </w:t>
      </w:r>
      <w:r w:rsidRPr="00941C37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941C37">
        <w:rPr>
          <w:rFonts w:ascii="Times New Roman" w:hAnsi="Times New Roman" w:cs="Times New Roman"/>
          <w:sz w:val="28"/>
          <w:szCs w:val="28"/>
        </w:rPr>
        <w:t>-код, по которому можно перейти на сайт лицея и получить подробную информацию обо вс</w:t>
      </w:r>
      <w:r>
        <w:rPr>
          <w:rFonts w:ascii="Times New Roman" w:hAnsi="Times New Roman" w:cs="Times New Roman"/>
          <w:sz w:val="28"/>
          <w:szCs w:val="28"/>
        </w:rPr>
        <w:t>ех природных участках парка, то есть</w:t>
      </w:r>
      <w:r w:rsidRPr="00941C37">
        <w:rPr>
          <w:rFonts w:ascii="Times New Roman" w:hAnsi="Times New Roman" w:cs="Times New Roman"/>
          <w:sz w:val="28"/>
          <w:szCs w:val="28"/>
        </w:rPr>
        <w:t xml:space="preserve"> совершить виртуальную экскурсию.</w:t>
      </w:r>
    </w:p>
    <w:p w:rsidR="00C56A57" w:rsidRPr="00941C37" w:rsidRDefault="00C56A57" w:rsidP="00212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41C37">
        <w:rPr>
          <w:rFonts w:ascii="Times New Roman" w:hAnsi="Times New Roman" w:cs="Times New Roman"/>
          <w:sz w:val="28"/>
          <w:szCs w:val="28"/>
        </w:rPr>
        <w:t xml:space="preserve">После создания парка будем разрабатывать экскурсионную программу, </w:t>
      </w:r>
      <w:r>
        <w:rPr>
          <w:rFonts w:ascii="Times New Roman" w:hAnsi="Times New Roman" w:cs="Times New Roman"/>
          <w:sz w:val="28"/>
          <w:szCs w:val="28"/>
        </w:rPr>
        <w:t>в ходе которой</w:t>
      </w:r>
      <w:r w:rsidRPr="00941C37">
        <w:rPr>
          <w:rFonts w:ascii="Times New Roman" w:hAnsi="Times New Roman" w:cs="Times New Roman"/>
          <w:sz w:val="28"/>
          <w:szCs w:val="28"/>
        </w:rPr>
        <w:t xml:space="preserve"> познакомим посетителей с каждым растением и его особенностями произрастания.</w:t>
      </w:r>
    </w:p>
    <w:p w:rsidR="00C56A57" w:rsidRDefault="00C56A57" w:rsidP="00212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1C37">
        <w:rPr>
          <w:rFonts w:ascii="Times New Roman" w:hAnsi="Times New Roman" w:cs="Times New Roman"/>
          <w:sz w:val="28"/>
          <w:szCs w:val="28"/>
        </w:rPr>
        <w:t>В начале сентября с этим проектом мы стали победи</w:t>
      </w:r>
      <w:r w:rsidRPr="00102287">
        <w:rPr>
          <w:rFonts w:ascii="Times New Roman" w:hAnsi="Times New Roman" w:cs="Times New Roman"/>
          <w:sz w:val="28"/>
          <w:szCs w:val="28"/>
        </w:rPr>
        <w:t xml:space="preserve">телями регионального этапа всероссийского конкурса </w:t>
      </w:r>
      <w:r w:rsidRPr="00102287">
        <w:rPr>
          <w:rFonts w:ascii="Times New Roman" w:hAnsi="Times New Roman" w:cs="Times New Roman"/>
          <w:sz w:val="28"/>
          <w:szCs w:val="28"/>
          <w:shd w:val="clear" w:color="auto" w:fill="FFFFFF"/>
        </w:rPr>
        <w:t>  инновационных экономических проектов «Мои зеленые СтартАпы»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56A57" w:rsidRDefault="00C56A57" w:rsidP="00212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Природа вокруг нас - это настоящее волшебство, оно повсюду, оно открывает перед нами разные чудеса познания, только надо захотеть их  увидеть.</w:t>
      </w:r>
    </w:p>
    <w:p w:rsidR="00C56A57" w:rsidRPr="00C023CE" w:rsidRDefault="00C56A57" w:rsidP="00212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23CE">
        <w:rPr>
          <w:rFonts w:ascii="Times New Roman" w:hAnsi="Times New Roman" w:cs="Times New Roman"/>
          <w:sz w:val="28"/>
          <w:szCs w:val="28"/>
        </w:rPr>
        <w:t xml:space="preserve">Свое выступление </w:t>
      </w:r>
      <w:r>
        <w:rPr>
          <w:rFonts w:ascii="Times New Roman" w:hAnsi="Times New Roman" w:cs="Times New Roman"/>
          <w:sz w:val="28"/>
          <w:szCs w:val="28"/>
        </w:rPr>
        <w:t>мне очень хочется закончить</w:t>
      </w:r>
      <w:r w:rsidRPr="00C023CE">
        <w:rPr>
          <w:rFonts w:ascii="Times New Roman" w:hAnsi="Times New Roman" w:cs="Times New Roman"/>
          <w:sz w:val="28"/>
          <w:szCs w:val="28"/>
        </w:rPr>
        <w:t xml:space="preserve"> словами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23CE">
        <w:rPr>
          <w:rFonts w:ascii="Times New Roman" w:hAnsi="Times New Roman" w:cs="Times New Roman"/>
          <w:sz w:val="28"/>
          <w:szCs w:val="28"/>
        </w:rPr>
        <w:t>нашего земляка</w:t>
      </w:r>
      <w:r>
        <w:rPr>
          <w:rFonts w:ascii="Times New Roman" w:hAnsi="Times New Roman" w:cs="Times New Roman"/>
          <w:sz w:val="28"/>
          <w:szCs w:val="28"/>
        </w:rPr>
        <w:t xml:space="preserve">, трепетно любившего природу средней полосы России, замечательного писателя </w:t>
      </w:r>
      <w:r w:rsidRPr="00C023CE">
        <w:rPr>
          <w:rFonts w:ascii="Times New Roman" w:hAnsi="Times New Roman" w:cs="Times New Roman"/>
          <w:sz w:val="28"/>
          <w:szCs w:val="28"/>
        </w:rPr>
        <w:t>Ивана Алексеевича Бунина, детство которого прошло в «глубочайшей полевой тишине»</w:t>
      </w:r>
      <w:r>
        <w:rPr>
          <w:rFonts w:ascii="Times New Roman" w:hAnsi="Times New Roman" w:cs="Times New Roman"/>
          <w:sz w:val="28"/>
          <w:szCs w:val="28"/>
        </w:rPr>
        <w:t xml:space="preserve"> средне-русских просторов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C56A57" w:rsidRPr="00C023CE" w:rsidRDefault="00C56A57" w:rsidP="00212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3CE">
        <w:rPr>
          <w:rFonts w:ascii="Times New Roman" w:hAnsi="Times New Roman" w:cs="Times New Roman"/>
          <w:sz w:val="28"/>
          <w:szCs w:val="28"/>
        </w:rPr>
        <w:t>О счастье мы всегда лишь вспоминаем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56A57" w:rsidRPr="00C023CE" w:rsidRDefault="00C56A57" w:rsidP="00212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3CE">
        <w:rPr>
          <w:rFonts w:ascii="Times New Roman" w:hAnsi="Times New Roman" w:cs="Times New Roman"/>
          <w:sz w:val="28"/>
          <w:szCs w:val="28"/>
        </w:rPr>
        <w:t>А счастье всюду может быть, оно</w:t>
      </w:r>
    </w:p>
    <w:p w:rsidR="00C56A57" w:rsidRPr="00C023CE" w:rsidRDefault="00C56A57" w:rsidP="00212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3CE">
        <w:rPr>
          <w:rFonts w:ascii="Times New Roman" w:hAnsi="Times New Roman" w:cs="Times New Roman"/>
          <w:sz w:val="28"/>
          <w:szCs w:val="28"/>
        </w:rPr>
        <w:t xml:space="preserve">Вот этот сад осенний за сараем </w:t>
      </w:r>
    </w:p>
    <w:p w:rsidR="00C56A57" w:rsidRPr="00C023CE" w:rsidRDefault="00C56A57" w:rsidP="00212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3CE">
        <w:rPr>
          <w:rFonts w:ascii="Times New Roman" w:hAnsi="Times New Roman" w:cs="Times New Roman"/>
          <w:sz w:val="28"/>
          <w:szCs w:val="28"/>
        </w:rPr>
        <w:t>И чистый воздух, льющийся в окно…</w:t>
      </w:r>
    </w:p>
    <w:p w:rsidR="00C56A57" w:rsidRPr="00D75E92" w:rsidRDefault="00C56A57" w:rsidP="00212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A57" w:rsidRPr="00102287" w:rsidRDefault="00C56A57" w:rsidP="002122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56A57" w:rsidRPr="00102287" w:rsidSect="00B92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60A39"/>
    <w:multiLevelType w:val="hybridMultilevel"/>
    <w:tmpl w:val="F022CC22"/>
    <w:lvl w:ilvl="0" w:tplc="967A695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2E12"/>
    <w:rsid w:val="000661C4"/>
    <w:rsid w:val="00102287"/>
    <w:rsid w:val="0016519B"/>
    <w:rsid w:val="001B7E82"/>
    <w:rsid w:val="00212208"/>
    <w:rsid w:val="0029120A"/>
    <w:rsid w:val="002A2E12"/>
    <w:rsid w:val="003C60D1"/>
    <w:rsid w:val="00502F38"/>
    <w:rsid w:val="0057285F"/>
    <w:rsid w:val="005F5B2F"/>
    <w:rsid w:val="006163C1"/>
    <w:rsid w:val="006348B9"/>
    <w:rsid w:val="00690539"/>
    <w:rsid w:val="006A70FB"/>
    <w:rsid w:val="007D1CA1"/>
    <w:rsid w:val="0081224C"/>
    <w:rsid w:val="00836600"/>
    <w:rsid w:val="00877BD9"/>
    <w:rsid w:val="00941C37"/>
    <w:rsid w:val="00957D1A"/>
    <w:rsid w:val="009959ED"/>
    <w:rsid w:val="009C6ACA"/>
    <w:rsid w:val="009C700A"/>
    <w:rsid w:val="009D30EE"/>
    <w:rsid w:val="00A50BFB"/>
    <w:rsid w:val="00B60797"/>
    <w:rsid w:val="00B92D17"/>
    <w:rsid w:val="00C023CE"/>
    <w:rsid w:val="00C56A57"/>
    <w:rsid w:val="00D51401"/>
    <w:rsid w:val="00D6344D"/>
    <w:rsid w:val="00D75E92"/>
    <w:rsid w:val="00DB2514"/>
    <w:rsid w:val="00DB259E"/>
    <w:rsid w:val="00F00865"/>
    <w:rsid w:val="00F030F6"/>
    <w:rsid w:val="00F27C85"/>
    <w:rsid w:val="00F51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D17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02F3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984</Words>
  <Characters>5613</Characters>
  <Application>Microsoft Office Outlook</Application>
  <DocSecurity>0</DocSecurity>
  <Lines>0</Lines>
  <Paragraphs>0</Paragraphs>
  <ScaleCrop>false</ScaleCrop>
  <Company>школа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Повышение качества образования через внедрение в образовательный процесс исследовательской и проектной деятельности</dc:title>
  <dc:subject/>
  <dc:creator>Алексей</dc:creator>
  <cp:keywords/>
  <dc:description/>
  <cp:lastModifiedBy>Татьяна</cp:lastModifiedBy>
  <cp:revision>2</cp:revision>
  <cp:lastPrinted>2020-10-15T18:39:00Z</cp:lastPrinted>
  <dcterms:created xsi:type="dcterms:W3CDTF">2020-10-18T10:45:00Z</dcterms:created>
  <dcterms:modified xsi:type="dcterms:W3CDTF">2020-10-18T10:45:00Z</dcterms:modified>
</cp:coreProperties>
</file>