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84" w:rsidRPr="006216F7" w:rsidRDefault="003D2B84" w:rsidP="001435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6F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216F7">
        <w:rPr>
          <w:rFonts w:ascii="Times New Roman" w:hAnsi="Times New Roman" w:cs="Times New Roman"/>
          <w:sz w:val="28"/>
          <w:szCs w:val="28"/>
        </w:rPr>
        <w:t xml:space="preserve">афик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216F7">
        <w:rPr>
          <w:rFonts w:ascii="Times New Roman" w:hAnsi="Times New Roman" w:cs="Times New Roman"/>
          <w:sz w:val="28"/>
          <w:szCs w:val="28"/>
        </w:rPr>
        <w:t>вебинаров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662"/>
        <w:gridCol w:w="2375"/>
      </w:tblGrid>
      <w:tr w:rsidR="003D2B84" w:rsidRPr="00B23F9C">
        <w:tc>
          <w:tcPr>
            <w:tcW w:w="534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3D2B84" w:rsidRPr="00B23F9C" w:rsidRDefault="003D2B84" w:rsidP="00B23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Тема вебинара</w:t>
            </w:r>
          </w:p>
        </w:tc>
        <w:tc>
          <w:tcPr>
            <w:tcW w:w="2375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3D2B84" w:rsidRPr="00B23F9C">
        <w:tc>
          <w:tcPr>
            <w:tcW w:w="534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3D2B84" w:rsidRPr="00B23F9C" w:rsidRDefault="003D2B84" w:rsidP="00B23F9C">
            <w:pPr>
              <w:pStyle w:val="NoSpacing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«Разработка виртуальных экскурсий по экологической тропе и дендрологическому парку»</w:t>
            </w:r>
          </w:p>
          <w:p w:rsidR="003D2B84" w:rsidRPr="00B23F9C" w:rsidRDefault="003D2B84" w:rsidP="00B23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</w:tr>
      <w:tr w:rsidR="003D2B84" w:rsidRPr="00B23F9C">
        <w:tc>
          <w:tcPr>
            <w:tcW w:w="534" w:type="dxa"/>
          </w:tcPr>
          <w:p w:rsidR="003D2B84" w:rsidRPr="00B23F9C" w:rsidRDefault="003D2B84" w:rsidP="00B23F9C">
            <w:pPr>
              <w:spacing w:after="0" w:line="240" w:lineRule="auto"/>
              <w:jc w:val="center"/>
            </w:pPr>
            <w:r w:rsidRPr="00B23F9C">
              <w:t>2.</w:t>
            </w:r>
          </w:p>
        </w:tc>
        <w:tc>
          <w:tcPr>
            <w:tcW w:w="6662" w:type="dxa"/>
          </w:tcPr>
          <w:p w:rsidR="003D2B84" w:rsidRPr="00B23F9C" w:rsidRDefault="003D2B84" w:rsidP="00B23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«Проектно-исследовательская деятельность в дисциплинах естественнонаучного цикла для формирования экологической компетентности и социализации школьников»</w:t>
            </w:r>
          </w:p>
          <w:p w:rsidR="003D2B84" w:rsidRPr="00B23F9C" w:rsidRDefault="003D2B84" w:rsidP="00B23F9C">
            <w:pPr>
              <w:spacing w:after="0" w:line="240" w:lineRule="auto"/>
              <w:jc w:val="center"/>
            </w:pPr>
          </w:p>
        </w:tc>
        <w:tc>
          <w:tcPr>
            <w:tcW w:w="2375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D2B84" w:rsidRPr="00B23F9C">
        <w:tc>
          <w:tcPr>
            <w:tcW w:w="534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3D2B84" w:rsidRPr="00B23F9C" w:rsidRDefault="003D2B84" w:rsidP="00B23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«Создание экологических проектов через внеурочную деятельность»</w:t>
            </w:r>
          </w:p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</w:tc>
      </w:tr>
      <w:tr w:rsidR="003D2B84" w:rsidRPr="00B23F9C">
        <w:tc>
          <w:tcPr>
            <w:tcW w:w="534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3D2B84" w:rsidRPr="00B23F9C" w:rsidRDefault="003D2B84" w:rsidP="00B23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«Организация опытнической работы</w:t>
            </w:r>
            <w:bookmarkStart w:id="0" w:name="_GoBack"/>
            <w:bookmarkEnd w:id="0"/>
            <w:r w:rsidRPr="00B23F9C">
              <w:rPr>
                <w:rFonts w:ascii="Times New Roman" w:hAnsi="Times New Roman" w:cs="Times New Roman"/>
                <w:sz w:val="28"/>
                <w:szCs w:val="28"/>
              </w:rPr>
              <w:t xml:space="preserve"> в дендрологическом парке и оранжерее»</w:t>
            </w:r>
          </w:p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D2B84" w:rsidRPr="00B23F9C" w:rsidRDefault="003D2B84" w:rsidP="00B2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9C">
              <w:rPr>
                <w:rFonts w:ascii="Times New Roman" w:hAnsi="Times New Roman" w:cs="Times New Roman"/>
                <w:sz w:val="28"/>
                <w:szCs w:val="28"/>
              </w:rPr>
              <w:t>10.11.2020</w:t>
            </w:r>
          </w:p>
        </w:tc>
      </w:tr>
    </w:tbl>
    <w:p w:rsidR="003D2B84" w:rsidRDefault="003D2B84" w:rsidP="00143515">
      <w:pPr>
        <w:jc w:val="center"/>
      </w:pPr>
    </w:p>
    <w:sectPr w:rsidR="003D2B84" w:rsidSect="00D5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515"/>
    <w:rsid w:val="00143515"/>
    <w:rsid w:val="003052FF"/>
    <w:rsid w:val="003D2B84"/>
    <w:rsid w:val="006216F7"/>
    <w:rsid w:val="00B23F9C"/>
    <w:rsid w:val="00BF2303"/>
    <w:rsid w:val="00D5564A"/>
    <w:rsid w:val="00D7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4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351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link w:val="NoSpacingChar1"/>
    <w:uiPriority w:val="99"/>
    <w:rsid w:val="006216F7"/>
    <w:rPr>
      <w:rFonts w:cs="Calibri"/>
    </w:rPr>
  </w:style>
  <w:style w:type="character" w:customStyle="1" w:styleId="NoSpacingChar1">
    <w:name w:val="No Spacing Char1"/>
    <w:link w:val="NoSpacing1"/>
    <w:uiPriority w:val="99"/>
    <w:locked/>
    <w:rsid w:val="006216F7"/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74</Words>
  <Characters>425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Людмила</cp:lastModifiedBy>
  <cp:revision>2</cp:revision>
  <dcterms:created xsi:type="dcterms:W3CDTF">2020-09-22T17:29:00Z</dcterms:created>
  <dcterms:modified xsi:type="dcterms:W3CDTF">2020-09-23T07:13:00Z</dcterms:modified>
</cp:coreProperties>
</file>