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00" w:rsidRPr="00BC65EB" w:rsidRDefault="00F83C00" w:rsidP="00E908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F83C00" w:rsidRPr="00BC65EB" w:rsidRDefault="00F83C00" w:rsidP="00E908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 xml:space="preserve">Межрегионального вебинара </w:t>
      </w:r>
    </w:p>
    <w:p w:rsidR="00F83C00" w:rsidRPr="00BC65EB" w:rsidRDefault="00F83C00" w:rsidP="00E9083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«Разработка виртуальных экскурсий по экологической тропе </w:t>
      </w:r>
    </w:p>
    <w:p w:rsidR="00F83C00" w:rsidRPr="00BC65EB" w:rsidRDefault="00F83C00" w:rsidP="00E9083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дендрологическому парку»</w:t>
      </w:r>
    </w:p>
    <w:p w:rsidR="00F83C00" w:rsidRDefault="00F83C00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29 сентября 2020 года.</w:t>
      </w:r>
    </w:p>
    <w:p w:rsidR="00F83C00" w:rsidRDefault="00F83C00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с 14:00 до 14:40.</w:t>
      </w:r>
    </w:p>
    <w:p w:rsidR="00F83C00" w:rsidRDefault="00F83C00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>: 40 минут.</w:t>
      </w:r>
    </w:p>
    <w:p w:rsidR="00F83C00" w:rsidRDefault="00F83C00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лицей с. Долгоруково, «Точка роста».</w:t>
      </w:r>
    </w:p>
    <w:p w:rsidR="00F83C00" w:rsidRDefault="00F83C00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информационное продвижение технологического пакета педагогических практик по разработке виртуальных экскурсий по дендрологическому  парку и экологической тропе.</w:t>
      </w:r>
    </w:p>
    <w:p w:rsidR="00F83C00" w:rsidRPr="00BC65EB" w:rsidRDefault="00F83C00" w:rsidP="00E9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F83C00" w:rsidRDefault="00F83C00" w:rsidP="00FC572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5727">
        <w:rPr>
          <w:rFonts w:ascii="Times New Roman" w:hAnsi="Times New Roman" w:cs="Times New Roman"/>
          <w:sz w:val="28"/>
          <w:szCs w:val="28"/>
        </w:rPr>
        <w:t xml:space="preserve">овлечение практикующих педагогических работников, осуществляющих преподавание </w:t>
      </w:r>
      <w:r>
        <w:rPr>
          <w:rFonts w:ascii="Times New Roman" w:hAnsi="Times New Roman" w:cs="Times New Roman"/>
          <w:sz w:val="28"/>
          <w:szCs w:val="28"/>
        </w:rPr>
        <w:t>естественно-</w:t>
      </w:r>
      <w:r w:rsidRPr="00FC5727">
        <w:rPr>
          <w:rFonts w:ascii="Times New Roman" w:hAnsi="Times New Roman" w:cs="Times New Roman"/>
          <w:sz w:val="28"/>
          <w:szCs w:val="28"/>
        </w:rPr>
        <w:t>научных дисциплин в решении проблем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C00" w:rsidRDefault="00F83C00" w:rsidP="00FC572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этапами и принципами создания дендрологического парка</w:t>
      </w:r>
    </w:p>
    <w:p w:rsidR="00F83C00" w:rsidRDefault="00F83C00" w:rsidP="00FC572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 и методические особенности организации виртуальной экскурсии.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529"/>
        <w:gridCol w:w="2800"/>
      </w:tblGrid>
      <w:tr w:rsidR="00F83C00" w:rsidRPr="00062EDB">
        <w:tc>
          <w:tcPr>
            <w:tcW w:w="1242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529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для обсуждения</w:t>
            </w:r>
          </w:p>
        </w:tc>
        <w:tc>
          <w:tcPr>
            <w:tcW w:w="2800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Спикеры вебинара</w:t>
            </w:r>
          </w:p>
        </w:tc>
      </w:tr>
      <w:tr w:rsidR="00F83C00" w:rsidRPr="00062EDB">
        <w:tc>
          <w:tcPr>
            <w:tcW w:w="1242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14:05</w:t>
            </w:r>
          </w:p>
        </w:tc>
        <w:tc>
          <w:tcPr>
            <w:tcW w:w="5529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к участникам вебинара </w:t>
            </w:r>
          </w:p>
        </w:tc>
        <w:tc>
          <w:tcPr>
            <w:tcW w:w="2800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В.А., учитель географии  МБОУ лицей с. Долгоруково </w:t>
            </w:r>
          </w:p>
        </w:tc>
      </w:tr>
      <w:tr w:rsidR="00F83C00" w:rsidRPr="00062EDB">
        <w:tc>
          <w:tcPr>
            <w:tcW w:w="1242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14:05</w:t>
            </w:r>
          </w:p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5529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Доклад «Теоретические основы использования виртуальной экскурсии в технологической</w:t>
            </w:r>
            <w:bookmarkStart w:id="0" w:name="_GoBack"/>
            <w:bookmarkEnd w:id="0"/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обучающихся»</w:t>
            </w:r>
          </w:p>
        </w:tc>
        <w:tc>
          <w:tcPr>
            <w:tcW w:w="2800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Антонова В.А., учитель географии  МБОУ лицей с. Долгоруково</w:t>
            </w:r>
          </w:p>
        </w:tc>
      </w:tr>
      <w:tr w:rsidR="00F83C00" w:rsidRPr="00062EDB">
        <w:tc>
          <w:tcPr>
            <w:tcW w:w="1242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Доклад «Путешествие по экологической тропе»</w:t>
            </w:r>
          </w:p>
        </w:tc>
        <w:tc>
          <w:tcPr>
            <w:tcW w:w="2800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Митина Алина, учащаяся 9 класса МБОУ лицей с. Долгоруково</w:t>
            </w:r>
          </w:p>
        </w:tc>
      </w:tr>
      <w:tr w:rsidR="00F83C00" w:rsidRPr="00062EDB">
        <w:tc>
          <w:tcPr>
            <w:tcW w:w="1242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5529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Доклад «Дендрологический парк как школьная лаборатория под открытым небом для виртуальных и реальных экскурсий в природу»</w:t>
            </w:r>
          </w:p>
        </w:tc>
        <w:tc>
          <w:tcPr>
            <w:tcW w:w="2800" w:type="dxa"/>
          </w:tcPr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Барабанова Полина,</w:t>
            </w:r>
          </w:p>
          <w:p w:rsidR="00F83C00" w:rsidRPr="00062EDB" w:rsidRDefault="00F83C00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учащаяся 9 класса МБОУ лицей с. Долгоруково</w:t>
            </w:r>
          </w:p>
        </w:tc>
      </w:tr>
    </w:tbl>
    <w:p w:rsidR="00F83C00" w:rsidRPr="005B7081" w:rsidRDefault="00F83C00" w:rsidP="00FC5727">
      <w:pPr>
        <w:pStyle w:val="ListParagraph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F83C00" w:rsidRPr="005B7081" w:rsidRDefault="00F83C00" w:rsidP="005B7081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32"/>
          <w:szCs w:val="32"/>
          <w:lang w:eastAsia="ru-RU"/>
        </w:rPr>
      </w:pPr>
      <w:r w:rsidRPr="005B7081">
        <w:rPr>
          <w:color w:val="333333"/>
          <w:sz w:val="32"/>
          <w:szCs w:val="32"/>
          <w:lang w:eastAsia="ru-RU"/>
        </w:rPr>
        <w:t>Подключиться к конференции Zoom</w:t>
      </w:r>
      <w:r w:rsidRPr="005B7081">
        <w:rPr>
          <w:rFonts w:ascii="Arial" w:hAnsi="Arial" w:cs="Arial"/>
          <w:color w:val="333333"/>
          <w:sz w:val="32"/>
          <w:szCs w:val="32"/>
          <w:lang w:eastAsia="ru-RU"/>
        </w:rPr>
        <w:br/>
      </w:r>
      <w:hyperlink r:id="rId5" w:tgtFrame="_blank" w:history="1">
        <w:r w:rsidRPr="005B7081">
          <w:rPr>
            <w:rFonts w:ascii="Times New Roman" w:hAnsi="Times New Roman" w:cs="Times New Roman"/>
            <w:color w:val="005BD1"/>
            <w:sz w:val="32"/>
            <w:szCs w:val="32"/>
            <w:u w:val="single"/>
            <w:lang w:eastAsia="ru-RU"/>
          </w:rPr>
          <w:t>https://us04web.zoom.us/j/79728387509?pwd=VVJHNkM5eW9uMldHcDlhTWVmSEFOUT09</w:t>
        </w:r>
      </w:hyperlink>
    </w:p>
    <w:p w:rsidR="00F83C00" w:rsidRPr="005B7081" w:rsidRDefault="00F83C00" w:rsidP="005B7081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32"/>
          <w:szCs w:val="32"/>
          <w:lang w:eastAsia="ru-RU"/>
        </w:rPr>
      </w:pPr>
      <w:r w:rsidRPr="005B7081">
        <w:rPr>
          <w:color w:val="333333"/>
          <w:sz w:val="32"/>
          <w:szCs w:val="32"/>
          <w:lang w:eastAsia="ru-RU"/>
        </w:rPr>
        <w:t>Идентификатор конференции: 797 2838 7509</w:t>
      </w:r>
      <w:r w:rsidRPr="005B7081">
        <w:rPr>
          <w:rFonts w:ascii="Arial" w:hAnsi="Arial" w:cs="Arial"/>
          <w:color w:val="333333"/>
          <w:sz w:val="32"/>
          <w:szCs w:val="32"/>
          <w:lang w:eastAsia="ru-RU"/>
        </w:rPr>
        <w:br/>
      </w:r>
      <w:r w:rsidRPr="005B7081">
        <w:rPr>
          <w:color w:val="333333"/>
          <w:sz w:val="32"/>
          <w:szCs w:val="32"/>
          <w:lang w:eastAsia="ru-RU"/>
        </w:rPr>
        <w:t>Код доступа: 3uLJJr</w:t>
      </w:r>
    </w:p>
    <w:p w:rsidR="00F83C00" w:rsidRPr="00FC5727" w:rsidRDefault="00F83C00" w:rsidP="00FC572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83C00" w:rsidRPr="00FC5727" w:rsidSect="00BC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877DB"/>
    <w:multiLevelType w:val="hybridMultilevel"/>
    <w:tmpl w:val="DE04D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832"/>
    <w:rsid w:val="00062EDB"/>
    <w:rsid w:val="00096B8F"/>
    <w:rsid w:val="00310645"/>
    <w:rsid w:val="0043559D"/>
    <w:rsid w:val="005B7081"/>
    <w:rsid w:val="00AC7306"/>
    <w:rsid w:val="00B10BEE"/>
    <w:rsid w:val="00BC65EB"/>
    <w:rsid w:val="00E12723"/>
    <w:rsid w:val="00E90832"/>
    <w:rsid w:val="00EB373F"/>
    <w:rsid w:val="00F03791"/>
    <w:rsid w:val="00F83C00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5727"/>
    <w:pPr>
      <w:ind w:left="720"/>
    </w:pPr>
  </w:style>
  <w:style w:type="table" w:styleId="TableGrid">
    <w:name w:val="Table Grid"/>
    <w:basedOn w:val="TableNormal"/>
    <w:uiPriority w:val="99"/>
    <w:rsid w:val="00FC572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7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9728387509?pwd=VVJHNkM5eW9uMldHcDlhTWVmSEFO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253</Words>
  <Characters>1447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Анна</dc:creator>
  <cp:keywords/>
  <dc:description/>
  <cp:lastModifiedBy>Татьяна</cp:lastModifiedBy>
  <cp:revision>2</cp:revision>
  <dcterms:created xsi:type="dcterms:W3CDTF">2020-10-18T10:24:00Z</dcterms:created>
  <dcterms:modified xsi:type="dcterms:W3CDTF">2020-10-18T10:24:00Z</dcterms:modified>
</cp:coreProperties>
</file>